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EBB7" w14:textId="77777777" w:rsidR="00D75925" w:rsidRPr="00FD1EEB" w:rsidRDefault="00D75925" w:rsidP="00D4402B">
      <w:pPr>
        <w:jc w:val="center"/>
        <w:rPr>
          <w:rFonts w:ascii="Arial" w:hAnsi="Arial" w:cs="Arial"/>
          <w:b/>
          <w:sz w:val="32"/>
          <w:szCs w:val="32"/>
        </w:rPr>
      </w:pPr>
      <w:r w:rsidRPr="00FD1EEB">
        <w:rPr>
          <w:rFonts w:ascii="Arial" w:hAnsi="Arial" w:cs="Arial"/>
          <w:b/>
          <w:sz w:val="32"/>
          <w:szCs w:val="32"/>
        </w:rPr>
        <w:t>League of Snohomish County Heritage Organizations</w:t>
      </w:r>
    </w:p>
    <w:p w14:paraId="44A6BCEC" w14:textId="77777777" w:rsidR="00A2586C" w:rsidRPr="00FD1EEB" w:rsidRDefault="00A82ADC" w:rsidP="00A2586C">
      <w:pPr>
        <w:jc w:val="center"/>
        <w:rPr>
          <w:rFonts w:ascii="Arial" w:hAnsi="Arial" w:cs="Arial"/>
          <w:b/>
          <w:sz w:val="28"/>
          <w:szCs w:val="28"/>
        </w:rPr>
      </w:pPr>
      <w:r w:rsidRPr="00FD1EEB">
        <w:rPr>
          <w:rFonts w:ascii="Arial" w:hAnsi="Arial" w:cs="Arial"/>
          <w:b/>
          <w:sz w:val="28"/>
          <w:szCs w:val="28"/>
        </w:rPr>
        <w:t>P.O.</w:t>
      </w:r>
      <w:r w:rsidR="001473BC" w:rsidRPr="00FD1EEB">
        <w:rPr>
          <w:rFonts w:ascii="Arial" w:hAnsi="Arial" w:cs="Arial"/>
          <w:b/>
          <w:sz w:val="28"/>
          <w:szCs w:val="28"/>
        </w:rPr>
        <w:t xml:space="preserve"> </w:t>
      </w:r>
      <w:r w:rsidRPr="00FD1EEB">
        <w:rPr>
          <w:rFonts w:ascii="Arial" w:hAnsi="Arial" w:cs="Arial"/>
          <w:b/>
          <w:sz w:val="28"/>
          <w:szCs w:val="28"/>
        </w:rPr>
        <w:t>Box 1773</w:t>
      </w:r>
      <w:r w:rsidR="00A2586C" w:rsidRPr="00FD1EEB">
        <w:rPr>
          <w:rFonts w:ascii="Arial" w:hAnsi="Arial" w:cs="Arial"/>
          <w:b/>
          <w:sz w:val="28"/>
          <w:szCs w:val="28"/>
        </w:rPr>
        <w:t>,</w:t>
      </w:r>
      <w:r w:rsidRPr="00FD1EEB">
        <w:rPr>
          <w:rFonts w:ascii="Arial" w:hAnsi="Arial" w:cs="Arial"/>
          <w:b/>
          <w:sz w:val="28"/>
          <w:szCs w:val="28"/>
        </w:rPr>
        <w:t xml:space="preserve"> Marysville</w:t>
      </w:r>
      <w:r w:rsidR="00A2586C" w:rsidRPr="00FD1EEB">
        <w:rPr>
          <w:rFonts w:ascii="Arial" w:hAnsi="Arial" w:cs="Arial"/>
          <w:b/>
          <w:sz w:val="28"/>
          <w:szCs w:val="28"/>
        </w:rPr>
        <w:t>,</w:t>
      </w:r>
      <w:r w:rsidRPr="00FD1EEB">
        <w:rPr>
          <w:rFonts w:ascii="Arial" w:hAnsi="Arial" w:cs="Arial"/>
          <w:b/>
          <w:sz w:val="28"/>
          <w:szCs w:val="28"/>
        </w:rPr>
        <w:t xml:space="preserve"> WA </w:t>
      </w:r>
      <w:r w:rsidR="00A2586C" w:rsidRPr="00FD1EEB">
        <w:rPr>
          <w:rFonts w:ascii="Arial" w:hAnsi="Arial" w:cs="Arial"/>
          <w:b/>
          <w:sz w:val="28"/>
          <w:szCs w:val="28"/>
        </w:rPr>
        <w:t xml:space="preserve"> </w:t>
      </w:r>
      <w:r w:rsidRPr="00FD1EEB">
        <w:rPr>
          <w:rFonts w:ascii="Arial" w:hAnsi="Arial" w:cs="Arial"/>
          <w:b/>
          <w:sz w:val="28"/>
          <w:szCs w:val="28"/>
        </w:rPr>
        <w:t>982</w:t>
      </w:r>
      <w:r w:rsidR="001473BC" w:rsidRPr="00FD1EEB">
        <w:rPr>
          <w:rFonts w:ascii="Arial" w:hAnsi="Arial" w:cs="Arial"/>
          <w:b/>
          <w:sz w:val="28"/>
          <w:szCs w:val="28"/>
        </w:rPr>
        <w:t>70-17</w:t>
      </w:r>
      <w:r w:rsidR="00D4402B" w:rsidRPr="00FD1EEB">
        <w:rPr>
          <w:rFonts w:ascii="Arial" w:hAnsi="Arial" w:cs="Arial"/>
          <w:b/>
          <w:sz w:val="28"/>
          <w:szCs w:val="28"/>
        </w:rPr>
        <w:t>73</w:t>
      </w:r>
    </w:p>
    <w:p w14:paraId="678C2FD0" w14:textId="77777777" w:rsidR="00F02E38" w:rsidRPr="00D4765E" w:rsidRDefault="00F02E38" w:rsidP="00F02E38">
      <w:pPr>
        <w:jc w:val="center"/>
        <w:rPr>
          <w:rFonts w:ascii="Arial" w:hAnsi="Arial" w:cs="Arial"/>
          <w:b/>
          <w:sz w:val="12"/>
          <w:szCs w:val="12"/>
        </w:rPr>
      </w:pPr>
    </w:p>
    <w:p w14:paraId="08133614" w14:textId="77777777" w:rsidR="002A763F" w:rsidRDefault="00B12DC6" w:rsidP="00F02E38">
      <w:pPr>
        <w:jc w:val="center"/>
        <w:rPr>
          <w:rFonts w:ascii="Arial" w:hAnsi="Arial" w:cs="Arial"/>
          <w:b/>
          <w:sz w:val="26"/>
          <w:szCs w:val="26"/>
        </w:rPr>
      </w:pPr>
      <w:r w:rsidRPr="00FD1EEB">
        <w:rPr>
          <w:rFonts w:ascii="Arial" w:hAnsi="Arial" w:cs="Arial"/>
          <w:b/>
          <w:sz w:val="26"/>
          <w:szCs w:val="26"/>
        </w:rPr>
        <w:t>Malstrom</w:t>
      </w:r>
      <w:r w:rsidR="00467F21" w:rsidRPr="00FD1EEB">
        <w:rPr>
          <w:rFonts w:ascii="Arial" w:hAnsi="Arial" w:cs="Arial"/>
          <w:b/>
          <w:sz w:val="26"/>
          <w:szCs w:val="26"/>
        </w:rPr>
        <w:t xml:space="preserve"> Heritage </w:t>
      </w:r>
      <w:r w:rsidRPr="00FD1EEB">
        <w:rPr>
          <w:rFonts w:ascii="Arial" w:hAnsi="Arial" w:cs="Arial"/>
          <w:b/>
          <w:sz w:val="26"/>
          <w:szCs w:val="26"/>
        </w:rPr>
        <w:t xml:space="preserve">Award Nomination Form </w:t>
      </w:r>
    </w:p>
    <w:p w14:paraId="640E45E0" w14:textId="630FBE69" w:rsidR="00B12DC6" w:rsidRDefault="00D75925" w:rsidP="00F02E38">
      <w:pPr>
        <w:jc w:val="center"/>
        <w:rPr>
          <w:rFonts w:ascii="Arial" w:hAnsi="Arial" w:cs="Arial"/>
          <w:b/>
          <w:sz w:val="26"/>
          <w:szCs w:val="26"/>
        </w:rPr>
      </w:pPr>
      <w:r w:rsidRPr="00880194">
        <w:rPr>
          <w:rFonts w:ascii="Arial" w:hAnsi="Arial" w:cs="Arial"/>
          <w:b/>
          <w:sz w:val="26"/>
          <w:szCs w:val="26"/>
          <w:highlight w:val="yellow"/>
        </w:rPr>
        <w:t xml:space="preserve">for project </w:t>
      </w:r>
      <w:r w:rsidR="00880194">
        <w:rPr>
          <w:rFonts w:ascii="Arial" w:hAnsi="Arial" w:cs="Arial"/>
          <w:b/>
          <w:sz w:val="26"/>
          <w:szCs w:val="26"/>
          <w:highlight w:val="yellow"/>
        </w:rPr>
        <w:t xml:space="preserve">or publication </w:t>
      </w:r>
      <w:r w:rsidRPr="00880194">
        <w:rPr>
          <w:rFonts w:ascii="Arial" w:hAnsi="Arial" w:cs="Arial"/>
          <w:b/>
          <w:sz w:val="26"/>
          <w:szCs w:val="26"/>
          <w:highlight w:val="yellow"/>
        </w:rPr>
        <w:t>completed in 20</w:t>
      </w:r>
      <w:r w:rsidR="002A763F" w:rsidRPr="00880194">
        <w:rPr>
          <w:rFonts w:ascii="Arial" w:hAnsi="Arial" w:cs="Arial"/>
          <w:b/>
          <w:sz w:val="26"/>
          <w:szCs w:val="26"/>
          <w:highlight w:val="yellow"/>
        </w:rPr>
        <w:t>2</w:t>
      </w:r>
      <w:r w:rsidR="00880194" w:rsidRPr="00880194">
        <w:rPr>
          <w:rFonts w:ascii="Arial" w:hAnsi="Arial" w:cs="Arial"/>
          <w:b/>
          <w:sz w:val="26"/>
          <w:szCs w:val="26"/>
          <w:highlight w:val="yellow"/>
        </w:rPr>
        <w:t>4</w:t>
      </w:r>
    </w:p>
    <w:p w14:paraId="129B8D73" w14:textId="77777777" w:rsidR="00D6444D" w:rsidRDefault="00D6444D" w:rsidP="00F02E38">
      <w:pPr>
        <w:jc w:val="center"/>
        <w:rPr>
          <w:rFonts w:ascii="Arial" w:hAnsi="Arial" w:cs="Arial"/>
          <w:b/>
          <w:sz w:val="26"/>
          <w:szCs w:val="26"/>
        </w:rPr>
      </w:pPr>
    </w:p>
    <w:p w14:paraId="748E3DE8" w14:textId="5CF7DEFE" w:rsidR="002A763F" w:rsidRDefault="002A763F" w:rsidP="00F02E38">
      <w:pPr>
        <w:jc w:val="center"/>
        <w:rPr>
          <w:rFonts w:ascii="Arial" w:hAnsi="Arial" w:cs="Arial"/>
          <w:b/>
          <w:color w:val="FF0000"/>
          <w:sz w:val="26"/>
          <w:szCs w:val="26"/>
        </w:rPr>
      </w:pPr>
      <w:r w:rsidRPr="002A763F">
        <w:rPr>
          <w:rFonts w:ascii="Arial" w:hAnsi="Arial" w:cs="Arial" w:hint="eastAsia"/>
          <w:b/>
          <w:color w:val="FF0000"/>
          <w:sz w:val="26"/>
          <w:szCs w:val="26"/>
        </w:rPr>
        <w:t>D</w:t>
      </w:r>
      <w:r w:rsidRPr="002A763F">
        <w:rPr>
          <w:rFonts w:ascii="Arial" w:hAnsi="Arial" w:cs="Arial"/>
          <w:b/>
          <w:color w:val="FF0000"/>
          <w:sz w:val="26"/>
          <w:szCs w:val="26"/>
        </w:rPr>
        <w:t xml:space="preserve">EADLINE:  </w:t>
      </w:r>
      <w:r w:rsidR="00880194" w:rsidRPr="00880194">
        <w:rPr>
          <w:rFonts w:ascii="Arial" w:hAnsi="Arial" w:cs="Arial"/>
          <w:b/>
          <w:color w:val="FF0000"/>
          <w:sz w:val="26"/>
          <w:szCs w:val="26"/>
          <w:highlight w:val="yellow"/>
        </w:rPr>
        <w:t>Monday, September 15</w:t>
      </w:r>
      <w:r w:rsidRPr="00880194">
        <w:rPr>
          <w:rFonts w:ascii="Arial" w:hAnsi="Arial" w:cs="Arial"/>
          <w:b/>
          <w:color w:val="FF0000"/>
          <w:sz w:val="26"/>
          <w:szCs w:val="26"/>
          <w:highlight w:val="yellow"/>
        </w:rPr>
        <w:t>, 202</w:t>
      </w:r>
      <w:r w:rsidR="00880194" w:rsidRPr="00880194">
        <w:rPr>
          <w:rFonts w:ascii="Arial" w:hAnsi="Arial" w:cs="Arial"/>
          <w:b/>
          <w:color w:val="FF0000"/>
          <w:sz w:val="26"/>
          <w:szCs w:val="26"/>
          <w:highlight w:val="yellow"/>
        </w:rPr>
        <w:t>5</w:t>
      </w:r>
      <w:r w:rsidRPr="00880194">
        <w:rPr>
          <w:rFonts w:ascii="Arial" w:hAnsi="Arial" w:cs="Arial"/>
          <w:b/>
          <w:color w:val="FF0000"/>
          <w:sz w:val="26"/>
          <w:szCs w:val="26"/>
          <w:highlight w:val="yellow"/>
        </w:rPr>
        <w:t>, 11:59 PM</w:t>
      </w:r>
    </w:p>
    <w:p w14:paraId="0FE9D1EA" w14:textId="3D2487B5" w:rsidR="002A763F" w:rsidRDefault="002A763F" w:rsidP="00F02E38">
      <w:pPr>
        <w:jc w:val="center"/>
        <w:rPr>
          <w:rStyle w:val="Hyperlink"/>
          <w:rFonts w:ascii="Arial" w:hAnsi="Arial" w:cs="Arial"/>
          <w:b/>
          <w:sz w:val="26"/>
          <w:szCs w:val="26"/>
        </w:rPr>
      </w:pPr>
      <w:r>
        <w:rPr>
          <w:rFonts w:ascii="Arial" w:hAnsi="Arial" w:cs="Arial"/>
          <w:b/>
          <w:color w:val="FF0000"/>
          <w:sz w:val="26"/>
          <w:szCs w:val="26"/>
        </w:rPr>
        <w:t xml:space="preserve">Email completed nomination to:  </w:t>
      </w:r>
      <w:hyperlink r:id="rId7" w:history="1">
        <w:r w:rsidR="00880194">
          <w:rPr>
            <w:rStyle w:val="Hyperlink"/>
            <w:rFonts w:ascii="Arial" w:hAnsi="Arial" w:cs="Arial"/>
            <w:b/>
            <w:sz w:val="26"/>
            <w:szCs w:val="26"/>
          </w:rPr>
          <w:t>Malstrom@snocoheritage.org</w:t>
        </w:r>
      </w:hyperlink>
    </w:p>
    <w:p w14:paraId="18A61E3B" w14:textId="77777777" w:rsidR="00082E3A" w:rsidRPr="006F367A" w:rsidRDefault="00082E3A" w:rsidP="00082E3A">
      <w:pPr>
        <w:jc w:val="center"/>
        <w:rPr>
          <w:rStyle w:val="Hyperlink"/>
          <w:rFonts w:ascii="Arial" w:hAnsi="Arial" w:cs="Arial"/>
          <w:b/>
          <w:u w:val="none"/>
        </w:rPr>
      </w:pPr>
      <w:r w:rsidRPr="006F367A">
        <w:rPr>
          <w:rStyle w:val="Hyperlink"/>
          <w:rFonts w:ascii="Arial" w:hAnsi="Arial" w:cs="Arial"/>
          <w:b/>
          <w:color w:val="FF0000"/>
          <w:u w:val="none"/>
        </w:rPr>
        <w:t>or mail</w:t>
      </w:r>
      <w:r>
        <w:rPr>
          <w:rStyle w:val="Hyperlink"/>
          <w:rFonts w:ascii="Arial" w:hAnsi="Arial" w:cs="Arial"/>
          <w:b/>
          <w:color w:val="FF0000"/>
          <w:u w:val="none"/>
        </w:rPr>
        <w:t xml:space="preserve"> </w:t>
      </w:r>
      <w:r w:rsidRPr="006F367A">
        <w:rPr>
          <w:rStyle w:val="Hyperlink"/>
          <w:rFonts w:ascii="Arial" w:hAnsi="Arial" w:cs="Arial"/>
          <w:b/>
          <w:color w:val="FF0000"/>
          <w:u w:val="none"/>
        </w:rPr>
        <w:t>to</w:t>
      </w:r>
      <w:r w:rsidRPr="006F367A">
        <w:rPr>
          <w:rStyle w:val="Hyperlink"/>
          <w:rFonts w:ascii="Arial" w:hAnsi="Arial" w:cs="Arial"/>
          <w:b/>
          <w:u w:val="none"/>
        </w:rPr>
        <w:t xml:space="preserve"> </w:t>
      </w:r>
      <w:r w:rsidRPr="000E7E87">
        <w:rPr>
          <w:rStyle w:val="Hyperlink"/>
          <w:rFonts w:ascii="Arial" w:hAnsi="Arial" w:cs="Arial"/>
          <w:b/>
          <w:color w:val="000000" w:themeColor="text1"/>
          <w:u w:val="none"/>
        </w:rPr>
        <w:t xml:space="preserve">ATTN: </w:t>
      </w:r>
      <w:proofErr w:type="spellStart"/>
      <w:r w:rsidRPr="000E7E87">
        <w:rPr>
          <w:rStyle w:val="Hyperlink"/>
          <w:rFonts w:ascii="Arial" w:hAnsi="Arial" w:cs="Arial"/>
          <w:b/>
          <w:color w:val="000000" w:themeColor="text1"/>
          <w:u w:val="none"/>
        </w:rPr>
        <w:t>Malstrom</w:t>
      </w:r>
      <w:proofErr w:type="spellEnd"/>
      <w:r w:rsidRPr="000E7E87">
        <w:rPr>
          <w:rStyle w:val="Hyperlink"/>
          <w:rFonts w:ascii="Arial" w:hAnsi="Arial" w:cs="Arial"/>
          <w:b/>
          <w:color w:val="000000" w:themeColor="text1"/>
          <w:u w:val="none"/>
        </w:rPr>
        <w:t xml:space="preserve">, PO </w:t>
      </w:r>
      <w:r w:rsidRPr="006F367A">
        <w:rPr>
          <w:rStyle w:val="Hyperlink"/>
          <w:rFonts w:ascii="Arial" w:hAnsi="Arial" w:cs="Arial"/>
          <w:b/>
          <w:color w:val="000000" w:themeColor="text1"/>
          <w:u w:val="none"/>
        </w:rPr>
        <w:t>Box 1773, Marysville WA 98270</w:t>
      </w:r>
    </w:p>
    <w:p w14:paraId="37E2878A" w14:textId="77777777" w:rsidR="00082E3A" w:rsidRPr="006F367A" w:rsidRDefault="00082E3A" w:rsidP="00082E3A">
      <w:pPr>
        <w:rPr>
          <w:rStyle w:val="Hyperlink"/>
          <w:rFonts w:ascii="Arial" w:hAnsi="Arial" w:cs="Arial"/>
          <w:b/>
          <w:sz w:val="26"/>
          <w:szCs w:val="26"/>
        </w:rPr>
      </w:pPr>
    </w:p>
    <w:p w14:paraId="0FB53DFF" w14:textId="77777777" w:rsidR="00082E3A" w:rsidRPr="006F367A" w:rsidRDefault="00082E3A" w:rsidP="00082E3A">
      <w:pPr>
        <w:rPr>
          <w:rStyle w:val="Hyperlink"/>
          <w:rFonts w:asciiTheme="minorBidi" w:hAnsiTheme="minorBidi" w:cstheme="minorBidi"/>
          <w:bCs/>
          <w:color w:val="000000" w:themeColor="text1"/>
          <w:u w:val="none"/>
        </w:rPr>
      </w:pPr>
      <w:bookmarkStart w:id="0" w:name="_Hlk153077172"/>
      <w:r w:rsidRPr="006F367A">
        <w:rPr>
          <w:rStyle w:val="Hyperlink"/>
          <w:rFonts w:asciiTheme="minorBidi" w:hAnsiTheme="minorBidi" w:cstheme="minorBidi"/>
          <w:bCs/>
          <w:color w:val="000000" w:themeColor="text1"/>
          <w:u w:val="none"/>
        </w:rPr>
        <w:t xml:space="preserve">Please provide the information requested below. This application is in MS Word and may be expanded with additional pages, photographs, or supplemental materials, as necessary, to help the judges understand your nomination and do a full and fair evaluation. For the </w:t>
      </w:r>
      <w:proofErr w:type="spellStart"/>
      <w:r w:rsidRPr="006F367A">
        <w:rPr>
          <w:rStyle w:val="Hyperlink"/>
          <w:rFonts w:asciiTheme="minorBidi" w:hAnsiTheme="minorBidi" w:cstheme="minorBidi"/>
          <w:bCs/>
          <w:color w:val="000000" w:themeColor="text1"/>
          <w:u w:val="none"/>
        </w:rPr>
        <w:t>Malstrom</w:t>
      </w:r>
      <w:proofErr w:type="spellEnd"/>
      <w:r w:rsidRPr="006F367A">
        <w:rPr>
          <w:rStyle w:val="Hyperlink"/>
          <w:rFonts w:asciiTheme="minorBidi" w:hAnsiTheme="minorBidi" w:cstheme="minorBidi"/>
          <w:bCs/>
          <w:color w:val="000000" w:themeColor="text1"/>
          <w:u w:val="none"/>
        </w:rPr>
        <w:t xml:space="preserve"> Award’s grading criteria, see Heritage Awards at </w:t>
      </w:r>
      <w:hyperlink r:id="rId8" w:history="1">
        <w:r w:rsidRPr="006F367A">
          <w:rPr>
            <w:rStyle w:val="Hyperlink"/>
            <w:rFonts w:asciiTheme="minorBidi" w:hAnsiTheme="minorBidi" w:cstheme="minorBidi"/>
            <w:bCs/>
          </w:rPr>
          <w:t>www.snocoheritage.org</w:t>
        </w:r>
      </w:hyperlink>
    </w:p>
    <w:p w14:paraId="371806D3" w14:textId="77777777" w:rsidR="00082E3A" w:rsidRPr="006F367A" w:rsidRDefault="00082E3A" w:rsidP="00082E3A">
      <w:pPr>
        <w:rPr>
          <w:rStyle w:val="Hyperlink"/>
          <w:rFonts w:asciiTheme="minorBidi" w:hAnsiTheme="minorBidi" w:cstheme="minorBidi"/>
          <w:bCs/>
          <w:color w:val="000000" w:themeColor="text1"/>
          <w:u w:val="none"/>
        </w:rPr>
      </w:pPr>
    </w:p>
    <w:p w14:paraId="2FCAA66B" w14:textId="77777777" w:rsidR="00082E3A" w:rsidRPr="006F367A" w:rsidRDefault="00082E3A" w:rsidP="00082E3A">
      <w:pPr>
        <w:rPr>
          <w:rStyle w:val="Hyperlink"/>
          <w:rFonts w:asciiTheme="minorBidi" w:hAnsiTheme="minorBidi" w:cstheme="minorBidi"/>
          <w:b/>
          <w:color w:val="000000" w:themeColor="text1"/>
          <w:u w:val="none"/>
        </w:rPr>
      </w:pPr>
      <w:r w:rsidRPr="006F367A">
        <w:rPr>
          <w:rStyle w:val="Hyperlink"/>
          <w:rFonts w:asciiTheme="minorBidi" w:hAnsiTheme="minorBidi" w:cstheme="minorBidi"/>
          <w:b/>
          <w:color w:val="000000" w:themeColor="text1"/>
          <w:u w:val="none"/>
        </w:rPr>
        <w:t>1.  Contact Information:</w:t>
      </w:r>
    </w:p>
    <w:p w14:paraId="0C5F2194"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a)  Sponsoring Organization</w:t>
      </w:r>
    </w:p>
    <w:p w14:paraId="3897E1EA"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Name: </w:t>
      </w:r>
    </w:p>
    <w:p w14:paraId="35C29BDC"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Phone: </w:t>
      </w:r>
    </w:p>
    <w:p w14:paraId="05E21633"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Email: </w:t>
      </w:r>
    </w:p>
    <w:p w14:paraId="4D7A5CBF"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Address: </w:t>
      </w:r>
    </w:p>
    <w:p w14:paraId="6A44EA65"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Website: </w:t>
      </w:r>
    </w:p>
    <w:p w14:paraId="70E10AD1" w14:textId="77777777" w:rsidR="00082E3A" w:rsidRPr="006F367A" w:rsidRDefault="00082E3A" w:rsidP="00082E3A">
      <w:pPr>
        <w:ind w:left="288"/>
        <w:rPr>
          <w:rStyle w:val="Hyperlink"/>
          <w:rFonts w:asciiTheme="minorBidi" w:hAnsiTheme="minorBidi" w:cstheme="minorBidi"/>
          <w:bCs/>
          <w:color w:val="000000" w:themeColor="text1"/>
          <w:u w:val="none"/>
        </w:rPr>
      </w:pPr>
    </w:p>
    <w:p w14:paraId="0468E3DF"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b)  Person Completing Application </w:t>
      </w:r>
    </w:p>
    <w:p w14:paraId="46FAA3E0"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Name: </w:t>
      </w:r>
    </w:p>
    <w:p w14:paraId="186D9541"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Phone: </w:t>
      </w:r>
    </w:p>
    <w:p w14:paraId="3F03A007"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Email: </w:t>
      </w:r>
    </w:p>
    <w:p w14:paraId="091EF5FA" w14:textId="77777777" w:rsidR="00082E3A" w:rsidRPr="006F367A" w:rsidRDefault="00082E3A" w:rsidP="00082E3A">
      <w:pPr>
        <w:ind w:left="288"/>
        <w:rPr>
          <w:rStyle w:val="Hyperlink"/>
          <w:rFonts w:asciiTheme="minorBidi" w:hAnsiTheme="minorBidi" w:cstheme="minorBidi"/>
          <w:bCs/>
          <w:color w:val="000000" w:themeColor="text1"/>
          <w:u w:val="none"/>
        </w:rPr>
      </w:pPr>
    </w:p>
    <w:p w14:paraId="03CF2B9A"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c)  Person associated with the project/publication if different from above:  </w:t>
      </w:r>
    </w:p>
    <w:p w14:paraId="3DC853C4"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Name: </w:t>
      </w:r>
    </w:p>
    <w:p w14:paraId="49424F1C"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Phone: </w:t>
      </w:r>
    </w:p>
    <w:p w14:paraId="0FE1B4E6"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Email: </w:t>
      </w:r>
    </w:p>
    <w:p w14:paraId="60E59938" w14:textId="77777777" w:rsidR="00082E3A" w:rsidRPr="006F367A" w:rsidRDefault="00082E3A" w:rsidP="00082E3A">
      <w:pPr>
        <w:rPr>
          <w:rStyle w:val="Hyperlink"/>
          <w:rFonts w:asciiTheme="minorBidi" w:hAnsiTheme="minorBidi" w:cstheme="minorBidi"/>
          <w:bCs/>
          <w:color w:val="000000" w:themeColor="text1"/>
          <w:u w:val="none"/>
        </w:rPr>
      </w:pPr>
    </w:p>
    <w:p w14:paraId="6333E5FD" w14:textId="77777777" w:rsidR="00082E3A" w:rsidRPr="006F367A" w:rsidRDefault="00082E3A" w:rsidP="00082E3A">
      <w:pPr>
        <w:rPr>
          <w:rStyle w:val="Hyperlink"/>
          <w:rFonts w:asciiTheme="minorBidi" w:hAnsiTheme="minorBidi" w:cstheme="minorBidi"/>
          <w:bCs/>
          <w:color w:val="000000" w:themeColor="text1"/>
          <w:u w:val="none"/>
        </w:rPr>
      </w:pPr>
      <w:r w:rsidRPr="006F367A">
        <w:rPr>
          <w:rStyle w:val="Hyperlink"/>
          <w:rFonts w:asciiTheme="minorBidi" w:hAnsiTheme="minorBidi" w:cstheme="minorBidi"/>
          <w:b/>
          <w:color w:val="000000" w:themeColor="text1"/>
          <w:u w:val="none"/>
        </w:rPr>
        <w:t>2.  Mark the category:</w:t>
      </w:r>
      <w:r w:rsidRPr="006F367A">
        <w:rPr>
          <w:rStyle w:val="Hyperlink"/>
          <w:rFonts w:asciiTheme="minorBidi" w:hAnsiTheme="minorBidi" w:cstheme="minorBidi"/>
          <w:bCs/>
          <w:color w:val="000000" w:themeColor="text1"/>
          <w:u w:val="none"/>
        </w:rPr>
        <w:t xml:space="preserve">  Project ___     Publication ___  </w:t>
      </w:r>
    </w:p>
    <w:p w14:paraId="590B0349" w14:textId="77777777" w:rsidR="00082E3A" w:rsidRPr="006F367A" w:rsidRDefault="00082E3A" w:rsidP="00082E3A">
      <w:pPr>
        <w:rPr>
          <w:rStyle w:val="Hyperlink"/>
          <w:rFonts w:asciiTheme="minorBidi" w:hAnsiTheme="minorBidi" w:cstheme="minorBidi"/>
          <w:bCs/>
          <w:color w:val="000000" w:themeColor="text1"/>
          <w:u w:val="none"/>
        </w:rPr>
      </w:pPr>
    </w:p>
    <w:p w14:paraId="1689E256" w14:textId="77777777" w:rsidR="00082E3A" w:rsidRPr="006F367A" w:rsidRDefault="00082E3A" w:rsidP="00082E3A">
      <w:pPr>
        <w:rPr>
          <w:rStyle w:val="Hyperlink"/>
          <w:rFonts w:asciiTheme="minorBidi" w:hAnsiTheme="minorBidi" w:cstheme="minorBidi"/>
          <w:bCs/>
          <w:color w:val="000000" w:themeColor="text1"/>
          <w:u w:val="none"/>
        </w:rPr>
      </w:pPr>
      <w:r w:rsidRPr="006F367A">
        <w:rPr>
          <w:rStyle w:val="Hyperlink"/>
          <w:rFonts w:asciiTheme="minorBidi" w:hAnsiTheme="minorBidi" w:cstheme="minorBidi"/>
          <w:b/>
          <w:color w:val="000000" w:themeColor="text1"/>
          <w:u w:val="none"/>
        </w:rPr>
        <w:t xml:space="preserve">3.  Project’s Name or Publication’s Title:  </w:t>
      </w:r>
    </w:p>
    <w:p w14:paraId="42BCB66A" w14:textId="77777777" w:rsidR="00082E3A" w:rsidRPr="006F367A" w:rsidRDefault="00082E3A" w:rsidP="00082E3A">
      <w:pPr>
        <w:rPr>
          <w:rStyle w:val="Hyperlink"/>
          <w:rFonts w:asciiTheme="minorBidi" w:hAnsiTheme="minorBidi" w:cstheme="minorBidi"/>
          <w:bCs/>
          <w:color w:val="000000" w:themeColor="text1"/>
          <w:u w:val="none"/>
        </w:rPr>
      </w:pPr>
      <w:r w:rsidRPr="006F367A">
        <w:rPr>
          <w:rStyle w:val="Hyperlink"/>
          <w:rFonts w:asciiTheme="minorBidi" w:hAnsiTheme="minorBidi" w:cstheme="minorBidi"/>
          <w:b/>
          <w:color w:val="000000" w:themeColor="text1"/>
          <w:u w:val="none"/>
        </w:rPr>
        <w:t xml:space="preserve">     </w:t>
      </w:r>
      <w:r w:rsidRPr="006F367A">
        <w:rPr>
          <w:rStyle w:val="Hyperlink"/>
          <w:rFonts w:asciiTheme="minorBidi" w:hAnsiTheme="minorBidi" w:cstheme="minorBidi"/>
          <w:bCs/>
          <w:color w:val="000000" w:themeColor="text1"/>
          <w:u w:val="none"/>
        </w:rPr>
        <w:t xml:space="preserve">(Please send one copy of the publication. It will not be returned.) </w:t>
      </w:r>
    </w:p>
    <w:p w14:paraId="5CAECAAF" w14:textId="77777777" w:rsidR="00082E3A" w:rsidRPr="006F367A" w:rsidRDefault="00082E3A" w:rsidP="00082E3A">
      <w:pPr>
        <w:rPr>
          <w:rStyle w:val="Hyperlink"/>
          <w:rFonts w:asciiTheme="minorBidi" w:hAnsiTheme="minorBidi" w:cstheme="minorBidi"/>
          <w:bCs/>
          <w:color w:val="000000" w:themeColor="text1"/>
          <w:u w:val="none"/>
        </w:rPr>
      </w:pPr>
    </w:p>
    <w:p w14:paraId="38A29509" w14:textId="4CC43B1B" w:rsidR="00082E3A" w:rsidRPr="006F367A" w:rsidRDefault="00082E3A" w:rsidP="00082E3A">
      <w:pPr>
        <w:rPr>
          <w:rStyle w:val="Hyperlink"/>
          <w:rFonts w:asciiTheme="minorBidi" w:hAnsiTheme="minorBidi" w:cstheme="minorBidi"/>
          <w:b/>
          <w:color w:val="000000" w:themeColor="text1"/>
          <w:u w:val="none"/>
        </w:rPr>
      </w:pPr>
      <w:r w:rsidRPr="006F367A">
        <w:rPr>
          <w:rStyle w:val="Hyperlink"/>
          <w:rFonts w:asciiTheme="minorBidi" w:hAnsiTheme="minorBidi" w:cstheme="minorBidi"/>
          <w:b/>
          <w:color w:val="000000" w:themeColor="text1"/>
          <w:u w:val="none"/>
        </w:rPr>
        <w:t>5.  When in 202</w:t>
      </w:r>
      <w:r>
        <w:rPr>
          <w:rStyle w:val="Hyperlink"/>
          <w:rFonts w:asciiTheme="minorBidi" w:hAnsiTheme="minorBidi" w:cstheme="minorBidi"/>
          <w:b/>
          <w:color w:val="000000" w:themeColor="text1"/>
          <w:u w:val="none"/>
        </w:rPr>
        <w:t>4</w:t>
      </w:r>
      <w:r w:rsidRPr="006F367A">
        <w:rPr>
          <w:rStyle w:val="Hyperlink"/>
          <w:rFonts w:asciiTheme="minorBidi" w:hAnsiTheme="minorBidi" w:cstheme="minorBidi"/>
          <w:b/>
          <w:color w:val="000000" w:themeColor="text1"/>
          <w:u w:val="none"/>
        </w:rPr>
        <w:t xml:space="preserve"> was the work completed? </w:t>
      </w:r>
    </w:p>
    <w:p w14:paraId="503C3E9A" w14:textId="77777777" w:rsidR="00082E3A" w:rsidRPr="006F367A" w:rsidRDefault="00082E3A" w:rsidP="00082E3A">
      <w:pPr>
        <w:rPr>
          <w:rStyle w:val="Hyperlink"/>
          <w:rFonts w:asciiTheme="minorBidi" w:hAnsiTheme="minorBidi" w:cstheme="minorBidi"/>
          <w:bCs/>
          <w:color w:val="000000" w:themeColor="text1"/>
          <w:u w:val="none"/>
        </w:rPr>
      </w:pPr>
    </w:p>
    <w:p w14:paraId="323A8CF6" w14:textId="77777777" w:rsidR="00082E3A" w:rsidRPr="006F367A" w:rsidRDefault="00082E3A" w:rsidP="00082E3A">
      <w:pPr>
        <w:rPr>
          <w:rStyle w:val="Hyperlink"/>
          <w:rFonts w:asciiTheme="minorBidi" w:hAnsiTheme="minorBidi" w:cstheme="minorBidi"/>
          <w:bCs/>
          <w:color w:val="000000" w:themeColor="text1"/>
          <w:u w:val="none"/>
        </w:rPr>
      </w:pPr>
      <w:r w:rsidRPr="006F367A">
        <w:rPr>
          <w:rStyle w:val="Hyperlink"/>
          <w:rFonts w:asciiTheme="minorBidi" w:hAnsiTheme="minorBidi" w:cstheme="minorBidi"/>
          <w:b/>
          <w:color w:val="000000" w:themeColor="text1"/>
          <w:u w:val="none"/>
        </w:rPr>
        <w:t>6.  Please summarize your project or publication in one paragraph.</w:t>
      </w:r>
      <w:r w:rsidRPr="006F367A">
        <w:rPr>
          <w:rStyle w:val="Hyperlink"/>
          <w:rFonts w:asciiTheme="minorBidi" w:hAnsiTheme="minorBidi" w:cstheme="minorBidi"/>
          <w:bCs/>
          <w:color w:val="000000" w:themeColor="text1"/>
          <w:u w:val="none"/>
        </w:rPr>
        <w:t xml:space="preserve"> Your narrative may be adapted and used as the nomination’s description and for publicity purposes. </w:t>
      </w:r>
    </w:p>
    <w:p w14:paraId="0B3E8C3E" w14:textId="77777777" w:rsidR="00082E3A" w:rsidRPr="006F367A" w:rsidRDefault="00082E3A" w:rsidP="00082E3A">
      <w:pPr>
        <w:rPr>
          <w:rStyle w:val="Hyperlink"/>
          <w:rFonts w:asciiTheme="minorBidi" w:hAnsiTheme="minorBidi" w:cstheme="minorBidi"/>
          <w:bCs/>
          <w:color w:val="000000" w:themeColor="text1"/>
          <w:u w:val="none"/>
        </w:rPr>
      </w:pPr>
    </w:p>
    <w:p w14:paraId="7996D5F3" w14:textId="28705D26" w:rsidR="00082E3A" w:rsidRPr="006F367A" w:rsidRDefault="00082E3A" w:rsidP="00082E3A">
      <w:pPr>
        <w:rPr>
          <w:rStyle w:val="Hyperlink"/>
          <w:rFonts w:asciiTheme="minorBidi" w:hAnsiTheme="minorBidi" w:cstheme="minorBidi"/>
          <w:bCs/>
          <w:color w:val="000000" w:themeColor="text1"/>
          <w:u w:val="none"/>
        </w:rPr>
      </w:pPr>
      <w:r w:rsidRPr="006F367A">
        <w:rPr>
          <w:rStyle w:val="Hyperlink"/>
          <w:rFonts w:asciiTheme="minorBidi" w:hAnsiTheme="minorBidi" w:cstheme="minorBidi"/>
          <w:b/>
          <w:color w:val="000000" w:themeColor="text1"/>
          <w:u w:val="none"/>
        </w:rPr>
        <w:t xml:space="preserve">7.  Describe your project or publication, using the </w:t>
      </w:r>
      <w:r>
        <w:rPr>
          <w:rStyle w:val="Hyperlink"/>
          <w:rFonts w:asciiTheme="minorBidi" w:hAnsiTheme="minorBidi" w:cstheme="minorBidi"/>
          <w:b/>
          <w:color w:val="000000" w:themeColor="text1"/>
          <w:u w:val="none"/>
        </w:rPr>
        <w:t xml:space="preserve">online </w:t>
      </w:r>
      <w:r w:rsidRPr="006F367A">
        <w:rPr>
          <w:rStyle w:val="Hyperlink"/>
          <w:rFonts w:asciiTheme="minorBidi" w:hAnsiTheme="minorBidi" w:cstheme="minorBidi"/>
          <w:b/>
          <w:color w:val="000000" w:themeColor="text1"/>
          <w:u w:val="none"/>
        </w:rPr>
        <w:t xml:space="preserve">criteria and any of the following: </w:t>
      </w:r>
    </w:p>
    <w:p w14:paraId="2A9ACAA8"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a)  Community involvement </w:t>
      </w:r>
    </w:p>
    <w:p w14:paraId="0F5D60C8"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b)  Funding sources and the support of consultants, other organizations, staff, etc. </w:t>
      </w:r>
    </w:p>
    <w:p w14:paraId="0C5692A7" w14:textId="77777777" w:rsidR="00082E3A" w:rsidRPr="006F367A" w:rsidRDefault="00082E3A" w:rsidP="00082E3A">
      <w:pPr>
        <w:ind w:left="288"/>
        <w:rPr>
          <w:rStyle w:val="Hyperlink"/>
          <w:rFonts w:asciiTheme="minorBidi" w:hAnsiTheme="minorBidi" w:cstheme="minorBidi"/>
          <w:bCs/>
          <w:color w:val="000000" w:themeColor="text1"/>
          <w:u w:val="none"/>
        </w:rPr>
      </w:pPr>
      <w:r w:rsidRPr="006F367A">
        <w:rPr>
          <w:rStyle w:val="Hyperlink"/>
          <w:rFonts w:asciiTheme="minorBidi" w:hAnsiTheme="minorBidi" w:cstheme="minorBidi"/>
          <w:bCs/>
          <w:color w:val="000000" w:themeColor="text1"/>
          <w:u w:val="none"/>
        </w:rPr>
        <w:t xml:space="preserve">c)  Inspiration for this work and its goals </w:t>
      </w:r>
    </w:p>
    <w:p w14:paraId="7044DAC5" w14:textId="77777777" w:rsidR="00082E3A" w:rsidRPr="00021A7A" w:rsidRDefault="00082E3A" w:rsidP="00082E3A">
      <w:pPr>
        <w:ind w:left="288"/>
        <w:rPr>
          <w:rFonts w:asciiTheme="minorBidi" w:hAnsiTheme="minorBidi" w:cstheme="minorBidi"/>
          <w:bCs/>
          <w:color w:val="000000" w:themeColor="text1"/>
        </w:rPr>
      </w:pPr>
      <w:r w:rsidRPr="006F367A">
        <w:rPr>
          <w:rStyle w:val="Hyperlink"/>
          <w:rFonts w:asciiTheme="minorBidi" w:hAnsiTheme="minorBidi" w:cstheme="minorBidi"/>
          <w:bCs/>
          <w:color w:val="000000" w:themeColor="text1"/>
          <w:u w:val="none"/>
        </w:rPr>
        <w:t>d)  Significance to preservation or interpretation of Snohomish County history</w:t>
      </w:r>
      <w:r>
        <w:rPr>
          <w:rStyle w:val="Hyperlink"/>
          <w:rFonts w:asciiTheme="minorBidi" w:hAnsiTheme="minorBidi" w:cstheme="minorBidi"/>
          <w:bCs/>
          <w:color w:val="000000" w:themeColor="text1"/>
          <w:u w:val="none"/>
        </w:rPr>
        <w:t xml:space="preserve"> </w:t>
      </w:r>
    </w:p>
    <w:p w14:paraId="1E2FE73C" w14:textId="77777777" w:rsidR="00082E3A" w:rsidRDefault="00082E3A" w:rsidP="00082E3A">
      <w:pPr>
        <w:tabs>
          <w:tab w:val="left" w:pos="0"/>
        </w:tabs>
        <w:jc w:val="both"/>
        <w:rPr>
          <w:rFonts w:ascii="Arial" w:hAnsi="Arial" w:cs="Arial"/>
          <w:sz w:val="23"/>
          <w:szCs w:val="23"/>
        </w:rPr>
      </w:pPr>
    </w:p>
    <w:p w14:paraId="20996234" w14:textId="1F1C5D31" w:rsidR="00082E3A" w:rsidRDefault="0034657C" w:rsidP="00082E3A">
      <w:pPr>
        <w:tabs>
          <w:tab w:val="left" w:pos="0"/>
        </w:tabs>
        <w:jc w:val="both"/>
        <w:rPr>
          <w:rFonts w:ascii="Arial" w:hAnsi="Arial" w:cs="Arial"/>
          <w:sz w:val="23"/>
          <w:szCs w:val="23"/>
        </w:rPr>
      </w:pPr>
      <w:r w:rsidRPr="009F0481">
        <w:rPr>
          <w:rFonts w:ascii="Arial" w:hAnsi="Arial" w:cs="Arial"/>
          <w:sz w:val="23"/>
          <w:szCs w:val="23"/>
        </w:rPr>
        <w:t>Your application may be the only contact the judges have with this nomination, and they will need to understand it to do a full and fair evaluation.</w:t>
      </w:r>
      <w:bookmarkEnd w:id="0"/>
    </w:p>
    <w:p w14:paraId="6355CB85" w14:textId="57E41C49" w:rsidR="00082E3A" w:rsidRDefault="00082E3A" w:rsidP="00082E3A">
      <w:pPr>
        <w:jc w:val="center"/>
        <w:rPr>
          <w:rFonts w:ascii="Arial" w:hAnsi="Arial" w:cs="Arial"/>
          <w:sz w:val="23"/>
          <w:szCs w:val="23"/>
        </w:rPr>
      </w:pPr>
    </w:p>
    <w:sectPr w:rsidR="00082E3A" w:rsidSect="00082E3A">
      <w:footerReference w:type="default" r:id="rId9"/>
      <w:pgSz w:w="12240" w:h="15840"/>
      <w:pgMar w:top="432" w:right="576" w:bottom="288" w:left="100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FE10" w14:textId="77777777" w:rsidR="00262E3C" w:rsidRDefault="00262E3C" w:rsidP="00A2586C">
      <w:r>
        <w:separator/>
      </w:r>
    </w:p>
  </w:endnote>
  <w:endnote w:type="continuationSeparator" w:id="0">
    <w:p w14:paraId="7D224EA4" w14:textId="77777777" w:rsidR="00262E3C" w:rsidRDefault="00262E3C" w:rsidP="00A2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2C66" w14:textId="77777777" w:rsidR="00A2586C" w:rsidRPr="00A2586C" w:rsidRDefault="00A2586C" w:rsidP="00F26856">
    <w:pPr>
      <w:pStyle w:val="Footer"/>
      <w:tabs>
        <w:tab w:val="center" w:pos="5040"/>
        <w:tab w:val="left" w:pos="8453"/>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ECA2" w14:textId="77777777" w:rsidR="00262E3C" w:rsidRDefault="00262E3C" w:rsidP="00A2586C">
      <w:r>
        <w:separator/>
      </w:r>
    </w:p>
  </w:footnote>
  <w:footnote w:type="continuationSeparator" w:id="0">
    <w:p w14:paraId="7BFFBE56" w14:textId="77777777" w:rsidR="00262E3C" w:rsidRDefault="00262E3C" w:rsidP="00A2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695"/>
    <w:multiLevelType w:val="hybridMultilevel"/>
    <w:tmpl w:val="F94A4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40EC"/>
    <w:multiLevelType w:val="hybridMultilevel"/>
    <w:tmpl w:val="805EFB14"/>
    <w:lvl w:ilvl="0" w:tplc="3E5A55DE">
      <w:start w:val="1"/>
      <w:numFmt w:val="decimal"/>
      <w:lvlText w:val="%1."/>
      <w:lvlJc w:val="left"/>
      <w:pPr>
        <w:ind w:left="720" w:hanging="360"/>
      </w:pPr>
      <w:rPr>
        <w:rFonts w:ascii="Arial" w:hAnsi="Arial" w:cs="Arial" w:hint="default"/>
        <w:b/>
        <w:color w:val="auto"/>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80E0E"/>
    <w:multiLevelType w:val="hybridMultilevel"/>
    <w:tmpl w:val="BDFCE5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32789"/>
    <w:multiLevelType w:val="hybridMultilevel"/>
    <w:tmpl w:val="85BA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72DA3"/>
    <w:multiLevelType w:val="hybridMultilevel"/>
    <w:tmpl w:val="994A3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D92D36"/>
    <w:multiLevelType w:val="hybridMultilevel"/>
    <w:tmpl w:val="15828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45D0"/>
    <w:multiLevelType w:val="hybridMultilevel"/>
    <w:tmpl w:val="0D3E7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16923"/>
    <w:multiLevelType w:val="hybridMultilevel"/>
    <w:tmpl w:val="782000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9FC45C4"/>
    <w:multiLevelType w:val="hybridMultilevel"/>
    <w:tmpl w:val="7D8CED4C"/>
    <w:lvl w:ilvl="0" w:tplc="23CC9288">
      <w:start w:val="1"/>
      <w:numFmt w:val="decimal"/>
      <w:lvlText w:val="%1."/>
      <w:lvlJc w:val="left"/>
      <w:pPr>
        <w:ind w:left="450" w:hanging="360"/>
      </w:pPr>
      <w:rPr>
        <w:rFonts w:ascii="Arial" w:eastAsia="Yu Mincho"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E323B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ED7B3B"/>
    <w:multiLevelType w:val="hybridMultilevel"/>
    <w:tmpl w:val="8AFA2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C04EA"/>
    <w:multiLevelType w:val="hybridMultilevel"/>
    <w:tmpl w:val="D7E0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D6F62"/>
    <w:multiLevelType w:val="hybridMultilevel"/>
    <w:tmpl w:val="C5F832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76349BF"/>
    <w:multiLevelType w:val="hybridMultilevel"/>
    <w:tmpl w:val="DA98AEF4"/>
    <w:lvl w:ilvl="0" w:tplc="4B58C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C03FA"/>
    <w:multiLevelType w:val="hybridMultilevel"/>
    <w:tmpl w:val="80A84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542A50"/>
    <w:multiLevelType w:val="hybridMultilevel"/>
    <w:tmpl w:val="C63A37A6"/>
    <w:lvl w:ilvl="0" w:tplc="50A061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C57C5"/>
    <w:multiLevelType w:val="hybridMultilevel"/>
    <w:tmpl w:val="63A4F4E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B036B"/>
    <w:multiLevelType w:val="hybridMultilevel"/>
    <w:tmpl w:val="93187ACC"/>
    <w:lvl w:ilvl="0" w:tplc="23CC9288">
      <w:start w:val="1"/>
      <w:numFmt w:val="decimal"/>
      <w:lvlText w:val="%1."/>
      <w:lvlJc w:val="left"/>
      <w:pPr>
        <w:ind w:left="450" w:hanging="360"/>
      </w:pPr>
      <w:rPr>
        <w:rFonts w:ascii="Arial" w:eastAsia="Yu Mincho" w:hAnsi="Arial" w:cs="Aria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8" w15:restartNumberingAfterBreak="0">
    <w:nsid w:val="728C2C7D"/>
    <w:multiLevelType w:val="hybridMultilevel"/>
    <w:tmpl w:val="B2D2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67C19"/>
    <w:multiLevelType w:val="multilevel"/>
    <w:tmpl w:val="BDBEB9E6"/>
    <w:lvl w:ilvl="0">
      <w:start w:val="1"/>
      <w:numFmt w:val="lowerLetter"/>
      <w:lvlText w:val="%1."/>
      <w:lvlJc w:val="left"/>
      <w:pPr>
        <w:ind w:left="360" w:hanging="360"/>
      </w:pPr>
      <w:rPr>
        <w:rFonts w:ascii="Arial" w:eastAsia="Yu Minch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251F02"/>
    <w:multiLevelType w:val="hybridMultilevel"/>
    <w:tmpl w:val="8C54D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D6149"/>
    <w:multiLevelType w:val="hybridMultilevel"/>
    <w:tmpl w:val="2A2E75F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935E2"/>
    <w:multiLevelType w:val="hybridMultilevel"/>
    <w:tmpl w:val="2ADC8B02"/>
    <w:lvl w:ilvl="0" w:tplc="4760874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176700">
    <w:abstractNumId w:val="14"/>
  </w:num>
  <w:num w:numId="2" w16cid:durableId="41910019">
    <w:abstractNumId w:val="4"/>
  </w:num>
  <w:num w:numId="3" w16cid:durableId="1594898864">
    <w:abstractNumId w:val="7"/>
  </w:num>
  <w:num w:numId="4" w16cid:durableId="1677343266">
    <w:abstractNumId w:val="8"/>
  </w:num>
  <w:num w:numId="5" w16cid:durableId="1968657122">
    <w:abstractNumId w:val="12"/>
  </w:num>
  <w:num w:numId="6" w16cid:durableId="1794904176">
    <w:abstractNumId w:val="17"/>
  </w:num>
  <w:num w:numId="7" w16cid:durableId="1502693461">
    <w:abstractNumId w:val="9"/>
  </w:num>
  <w:num w:numId="8" w16cid:durableId="476457112">
    <w:abstractNumId w:val="2"/>
  </w:num>
  <w:num w:numId="9" w16cid:durableId="412316415">
    <w:abstractNumId w:val="21"/>
  </w:num>
  <w:num w:numId="10" w16cid:durableId="1683586597">
    <w:abstractNumId w:val="19"/>
  </w:num>
  <w:num w:numId="11" w16cid:durableId="589193951">
    <w:abstractNumId w:val="10"/>
  </w:num>
  <w:num w:numId="12" w16cid:durableId="1093279833">
    <w:abstractNumId w:val="11"/>
  </w:num>
  <w:num w:numId="13" w16cid:durableId="514930163">
    <w:abstractNumId w:val="3"/>
  </w:num>
  <w:num w:numId="14" w16cid:durableId="1775325194">
    <w:abstractNumId w:val="6"/>
  </w:num>
  <w:num w:numId="15" w16cid:durableId="1216820235">
    <w:abstractNumId w:val="22"/>
  </w:num>
  <w:num w:numId="16" w16cid:durableId="678653008">
    <w:abstractNumId w:val="0"/>
  </w:num>
  <w:num w:numId="17" w16cid:durableId="1428579099">
    <w:abstractNumId w:val="20"/>
  </w:num>
  <w:num w:numId="18" w16cid:durableId="1189559792">
    <w:abstractNumId w:val="18"/>
  </w:num>
  <w:num w:numId="19" w16cid:durableId="1500655102">
    <w:abstractNumId w:val="13"/>
  </w:num>
  <w:num w:numId="20" w16cid:durableId="1923372120">
    <w:abstractNumId w:val="5"/>
  </w:num>
  <w:num w:numId="21" w16cid:durableId="297220593">
    <w:abstractNumId w:val="1"/>
  </w:num>
  <w:num w:numId="22" w16cid:durableId="769081779">
    <w:abstractNumId w:val="15"/>
  </w:num>
  <w:num w:numId="23" w16cid:durableId="1119648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72"/>
    <w:rsid w:val="000061CD"/>
    <w:rsid w:val="00040559"/>
    <w:rsid w:val="00045D84"/>
    <w:rsid w:val="0005196E"/>
    <w:rsid w:val="00052F1F"/>
    <w:rsid w:val="000565D7"/>
    <w:rsid w:val="00057A9B"/>
    <w:rsid w:val="000628DB"/>
    <w:rsid w:val="0007006D"/>
    <w:rsid w:val="00072FCB"/>
    <w:rsid w:val="00074FD7"/>
    <w:rsid w:val="00082E3A"/>
    <w:rsid w:val="00086ED7"/>
    <w:rsid w:val="000A3E3B"/>
    <w:rsid w:val="000A6309"/>
    <w:rsid w:val="000B1F1D"/>
    <w:rsid w:val="000D4792"/>
    <w:rsid w:val="000D4F9E"/>
    <w:rsid w:val="000E340E"/>
    <w:rsid w:val="000F0F59"/>
    <w:rsid w:val="00107696"/>
    <w:rsid w:val="0011540D"/>
    <w:rsid w:val="00125588"/>
    <w:rsid w:val="001473BC"/>
    <w:rsid w:val="00155FDE"/>
    <w:rsid w:val="00163008"/>
    <w:rsid w:val="001709E4"/>
    <w:rsid w:val="001B7C26"/>
    <w:rsid w:val="001C3441"/>
    <w:rsid w:val="001C4CBB"/>
    <w:rsid w:val="001D3126"/>
    <w:rsid w:val="001D5358"/>
    <w:rsid w:val="001E1EB8"/>
    <w:rsid w:val="001F7D70"/>
    <w:rsid w:val="00200AAB"/>
    <w:rsid w:val="00201A31"/>
    <w:rsid w:val="002120E9"/>
    <w:rsid w:val="00235D3E"/>
    <w:rsid w:val="00241ED1"/>
    <w:rsid w:val="002438A8"/>
    <w:rsid w:val="00261903"/>
    <w:rsid w:val="00262E3C"/>
    <w:rsid w:val="002731EF"/>
    <w:rsid w:val="00277DFE"/>
    <w:rsid w:val="002A2F31"/>
    <w:rsid w:val="002A763F"/>
    <w:rsid w:val="002E36C5"/>
    <w:rsid w:val="00302E39"/>
    <w:rsid w:val="00305369"/>
    <w:rsid w:val="003215AF"/>
    <w:rsid w:val="00332D9D"/>
    <w:rsid w:val="0034657C"/>
    <w:rsid w:val="0035074A"/>
    <w:rsid w:val="0036404C"/>
    <w:rsid w:val="00372BF2"/>
    <w:rsid w:val="00380F81"/>
    <w:rsid w:val="003B5502"/>
    <w:rsid w:val="003F2AA7"/>
    <w:rsid w:val="004018A5"/>
    <w:rsid w:val="004203FE"/>
    <w:rsid w:val="00420A2D"/>
    <w:rsid w:val="004357FD"/>
    <w:rsid w:val="00437FDE"/>
    <w:rsid w:val="00451697"/>
    <w:rsid w:val="004678FD"/>
    <w:rsid w:val="00467F21"/>
    <w:rsid w:val="004B01D3"/>
    <w:rsid w:val="004B7D29"/>
    <w:rsid w:val="004C138D"/>
    <w:rsid w:val="004C5AE3"/>
    <w:rsid w:val="004D7006"/>
    <w:rsid w:val="004E1F7D"/>
    <w:rsid w:val="004F7895"/>
    <w:rsid w:val="00501A36"/>
    <w:rsid w:val="00514004"/>
    <w:rsid w:val="00516A16"/>
    <w:rsid w:val="005319F8"/>
    <w:rsid w:val="00533A9E"/>
    <w:rsid w:val="005546B1"/>
    <w:rsid w:val="00594FC9"/>
    <w:rsid w:val="005A2C28"/>
    <w:rsid w:val="005A3F6A"/>
    <w:rsid w:val="005A6CF1"/>
    <w:rsid w:val="005A7138"/>
    <w:rsid w:val="005B570C"/>
    <w:rsid w:val="005C0BC5"/>
    <w:rsid w:val="005D38CC"/>
    <w:rsid w:val="00616B65"/>
    <w:rsid w:val="006210A3"/>
    <w:rsid w:val="00621163"/>
    <w:rsid w:val="00621A23"/>
    <w:rsid w:val="00627676"/>
    <w:rsid w:val="00654173"/>
    <w:rsid w:val="00657B2B"/>
    <w:rsid w:val="0066378F"/>
    <w:rsid w:val="00677EC5"/>
    <w:rsid w:val="00697709"/>
    <w:rsid w:val="0069773E"/>
    <w:rsid w:val="006A26A2"/>
    <w:rsid w:val="006B4A92"/>
    <w:rsid w:val="006C1A17"/>
    <w:rsid w:val="006C3056"/>
    <w:rsid w:val="006C687C"/>
    <w:rsid w:val="006D266D"/>
    <w:rsid w:val="006F74A4"/>
    <w:rsid w:val="00713691"/>
    <w:rsid w:val="007138AE"/>
    <w:rsid w:val="007217DD"/>
    <w:rsid w:val="00726EA5"/>
    <w:rsid w:val="00741C06"/>
    <w:rsid w:val="007436CF"/>
    <w:rsid w:val="00744D41"/>
    <w:rsid w:val="00755813"/>
    <w:rsid w:val="00757092"/>
    <w:rsid w:val="007655DD"/>
    <w:rsid w:val="00771BE7"/>
    <w:rsid w:val="00783EA2"/>
    <w:rsid w:val="00787673"/>
    <w:rsid w:val="00797998"/>
    <w:rsid w:val="007A07E4"/>
    <w:rsid w:val="007D20D7"/>
    <w:rsid w:val="007E1D57"/>
    <w:rsid w:val="007E4531"/>
    <w:rsid w:val="007E52D8"/>
    <w:rsid w:val="008048CF"/>
    <w:rsid w:val="008059DB"/>
    <w:rsid w:val="0080670B"/>
    <w:rsid w:val="00807D7D"/>
    <w:rsid w:val="00817A74"/>
    <w:rsid w:val="00836B86"/>
    <w:rsid w:val="0085784B"/>
    <w:rsid w:val="00880194"/>
    <w:rsid w:val="0088192F"/>
    <w:rsid w:val="00892AF4"/>
    <w:rsid w:val="008B7BDA"/>
    <w:rsid w:val="008C5C06"/>
    <w:rsid w:val="008E1E95"/>
    <w:rsid w:val="008E524C"/>
    <w:rsid w:val="00911BD9"/>
    <w:rsid w:val="00920B4C"/>
    <w:rsid w:val="00947514"/>
    <w:rsid w:val="00947747"/>
    <w:rsid w:val="00957F04"/>
    <w:rsid w:val="00960DD4"/>
    <w:rsid w:val="00960F28"/>
    <w:rsid w:val="00975608"/>
    <w:rsid w:val="00984823"/>
    <w:rsid w:val="009860D7"/>
    <w:rsid w:val="009A02CA"/>
    <w:rsid w:val="009A1C4E"/>
    <w:rsid w:val="009B2276"/>
    <w:rsid w:val="009B75C1"/>
    <w:rsid w:val="009B76E3"/>
    <w:rsid w:val="009C1FBC"/>
    <w:rsid w:val="009C7A5D"/>
    <w:rsid w:val="009E422C"/>
    <w:rsid w:val="009F0481"/>
    <w:rsid w:val="009F0EA1"/>
    <w:rsid w:val="009F76ED"/>
    <w:rsid w:val="00A019CE"/>
    <w:rsid w:val="00A20D28"/>
    <w:rsid w:val="00A24343"/>
    <w:rsid w:val="00A2586C"/>
    <w:rsid w:val="00A26618"/>
    <w:rsid w:val="00A36038"/>
    <w:rsid w:val="00A44715"/>
    <w:rsid w:val="00A6188C"/>
    <w:rsid w:val="00A65659"/>
    <w:rsid w:val="00A7775C"/>
    <w:rsid w:val="00A824C9"/>
    <w:rsid w:val="00A82ADC"/>
    <w:rsid w:val="00A84D6E"/>
    <w:rsid w:val="00A863AD"/>
    <w:rsid w:val="00AA530F"/>
    <w:rsid w:val="00AA65F5"/>
    <w:rsid w:val="00AA7B79"/>
    <w:rsid w:val="00AA7CA9"/>
    <w:rsid w:val="00AC2F2C"/>
    <w:rsid w:val="00AC630E"/>
    <w:rsid w:val="00AE6398"/>
    <w:rsid w:val="00B03B7F"/>
    <w:rsid w:val="00B12DC6"/>
    <w:rsid w:val="00B14640"/>
    <w:rsid w:val="00B204E3"/>
    <w:rsid w:val="00B21EDF"/>
    <w:rsid w:val="00B4797E"/>
    <w:rsid w:val="00B668DF"/>
    <w:rsid w:val="00B82E3D"/>
    <w:rsid w:val="00B9169C"/>
    <w:rsid w:val="00BA32C4"/>
    <w:rsid w:val="00BA6BA8"/>
    <w:rsid w:val="00BB32F7"/>
    <w:rsid w:val="00BC27EC"/>
    <w:rsid w:val="00BC7A66"/>
    <w:rsid w:val="00BD4ADA"/>
    <w:rsid w:val="00BE56CF"/>
    <w:rsid w:val="00BF1785"/>
    <w:rsid w:val="00BF3E16"/>
    <w:rsid w:val="00C064D6"/>
    <w:rsid w:val="00C16DB9"/>
    <w:rsid w:val="00C1742D"/>
    <w:rsid w:val="00C17E25"/>
    <w:rsid w:val="00C23EBC"/>
    <w:rsid w:val="00C25A28"/>
    <w:rsid w:val="00C30616"/>
    <w:rsid w:val="00C37230"/>
    <w:rsid w:val="00C45330"/>
    <w:rsid w:val="00C47BEA"/>
    <w:rsid w:val="00C70F37"/>
    <w:rsid w:val="00C77577"/>
    <w:rsid w:val="00C87DBA"/>
    <w:rsid w:val="00C90361"/>
    <w:rsid w:val="00C924FC"/>
    <w:rsid w:val="00CD1435"/>
    <w:rsid w:val="00CD2072"/>
    <w:rsid w:val="00CF205B"/>
    <w:rsid w:val="00D42284"/>
    <w:rsid w:val="00D4402B"/>
    <w:rsid w:val="00D4765E"/>
    <w:rsid w:val="00D6444D"/>
    <w:rsid w:val="00D75925"/>
    <w:rsid w:val="00D77BF8"/>
    <w:rsid w:val="00D84B2A"/>
    <w:rsid w:val="00D938F9"/>
    <w:rsid w:val="00D96854"/>
    <w:rsid w:val="00DA7156"/>
    <w:rsid w:val="00DC1059"/>
    <w:rsid w:val="00DC1A26"/>
    <w:rsid w:val="00DC3671"/>
    <w:rsid w:val="00DD2685"/>
    <w:rsid w:val="00DE44E5"/>
    <w:rsid w:val="00DE47A2"/>
    <w:rsid w:val="00DE5C60"/>
    <w:rsid w:val="00DE6B63"/>
    <w:rsid w:val="00DF4719"/>
    <w:rsid w:val="00E00EF0"/>
    <w:rsid w:val="00E11882"/>
    <w:rsid w:val="00E20453"/>
    <w:rsid w:val="00E22096"/>
    <w:rsid w:val="00E26AC9"/>
    <w:rsid w:val="00E46321"/>
    <w:rsid w:val="00E6138A"/>
    <w:rsid w:val="00E67E32"/>
    <w:rsid w:val="00E9376D"/>
    <w:rsid w:val="00EA196B"/>
    <w:rsid w:val="00EB2004"/>
    <w:rsid w:val="00EB642A"/>
    <w:rsid w:val="00ED7047"/>
    <w:rsid w:val="00EF4592"/>
    <w:rsid w:val="00EF55AC"/>
    <w:rsid w:val="00F02E38"/>
    <w:rsid w:val="00F21800"/>
    <w:rsid w:val="00F229FA"/>
    <w:rsid w:val="00F26856"/>
    <w:rsid w:val="00F51463"/>
    <w:rsid w:val="00F51C6A"/>
    <w:rsid w:val="00F53554"/>
    <w:rsid w:val="00F9727F"/>
    <w:rsid w:val="00FA07FB"/>
    <w:rsid w:val="00FA29BC"/>
    <w:rsid w:val="00FA73E3"/>
    <w:rsid w:val="00FA7BB3"/>
    <w:rsid w:val="00FC00D3"/>
    <w:rsid w:val="00FC5949"/>
    <w:rsid w:val="00FD1EE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93B5EE"/>
  <w14:defaultImageDpi w14:val="300"/>
  <w15:chartTrackingRefBased/>
  <w15:docId w15:val="{FBA983AB-8257-4225-AC6E-DF5C4116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586C"/>
    <w:pPr>
      <w:tabs>
        <w:tab w:val="center" w:pos="4320"/>
        <w:tab w:val="right" w:pos="8640"/>
      </w:tabs>
    </w:pPr>
  </w:style>
  <w:style w:type="character" w:customStyle="1" w:styleId="HeaderChar">
    <w:name w:val="Header Char"/>
    <w:link w:val="Header"/>
    <w:rsid w:val="00A2586C"/>
    <w:rPr>
      <w:sz w:val="24"/>
      <w:szCs w:val="24"/>
    </w:rPr>
  </w:style>
  <w:style w:type="paragraph" w:styleId="Footer">
    <w:name w:val="footer"/>
    <w:basedOn w:val="Normal"/>
    <w:link w:val="FooterChar"/>
    <w:rsid w:val="00A2586C"/>
    <w:pPr>
      <w:tabs>
        <w:tab w:val="center" w:pos="4320"/>
        <w:tab w:val="right" w:pos="8640"/>
      </w:tabs>
    </w:pPr>
  </w:style>
  <w:style w:type="character" w:customStyle="1" w:styleId="FooterChar">
    <w:name w:val="Footer Char"/>
    <w:link w:val="Footer"/>
    <w:rsid w:val="00A2586C"/>
    <w:rPr>
      <w:sz w:val="24"/>
      <w:szCs w:val="24"/>
    </w:rPr>
  </w:style>
  <w:style w:type="character" w:styleId="Hyperlink">
    <w:name w:val="Hyperlink"/>
    <w:rsid w:val="002A763F"/>
    <w:rPr>
      <w:color w:val="0563C1"/>
      <w:u w:val="single"/>
    </w:rPr>
  </w:style>
  <w:style w:type="character" w:styleId="UnresolvedMention">
    <w:name w:val="Unresolved Mention"/>
    <w:uiPriority w:val="99"/>
    <w:semiHidden/>
    <w:unhideWhenUsed/>
    <w:rsid w:val="002A763F"/>
    <w:rPr>
      <w:color w:val="605E5C"/>
      <w:shd w:val="clear" w:color="auto" w:fill="E1DFDD"/>
    </w:rPr>
  </w:style>
  <w:style w:type="table" w:styleId="TableGrid">
    <w:name w:val="Table Grid"/>
    <w:basedOn w:val="TableNormal"/>
    <w:rsid w:val="00E0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57C"/>
    <w:pPr>
      <w:ind w:left="720"/>
      <w:contextualSpacing/>
    </w:pPr>
  </w:style>
  <w:style w:type="character" w:styleId="FollowedHyperlink">
    <w:name w:val="FollowedHyperlink"/>
    <w:basedOn w:val="DefaultParagraphFont"/>
    <w:rsid w:val="00082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ocoheritage.org/" TargetMode="External"/><Relationship Id="rId3" Type="http://schemas.openxmlformats.org/officeDocument/2006/relationships/settings" Target="settings.xml"/><Relationship Id="rId7" Type="http://schemas.openxmlformats.org/officeDocument/2006/relationships/hyperlink" Target="mailto:Malstrom@snocoherita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lstromNomination2023-2_no_ques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E:\MalstromNomination2023-2_no_questions.dot</Template>
  <TotalTime>26</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Malstrom Award Nomination Form - 2013 Projects</vt:lpstr>
    </vt:vector>
  </TitlesOfParts>
  <Company>Microsoft</Company>
  <LinksUpToDate>false</LinksUpToDate>
  <CharactersWithSpaces>1917</CharactersWithSpaces>
  <SharedDoc>false</SharedDoc>
  <HLinks>
    <vt:vector size="6" baseType="variant">
      <vt:variant>
        <vt:i4>7667807</vt:i4>
      </vt:variant>
      <vt:variant>
        <vt:i4>0</vt:i4>
      </vt:variant>
      <vt:variant>
        <vt:i4>0</vt:i4>
      </vt:variant>
      <vt:variant>
        <vt:i4>5</vt:i4>
      </vt:variant>
      <vt:variant>
        <vt:lpwstr>mailto:info@snocoheritage.org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Malstrom Award Nomination Form - 2013 Projects</dc:title>
  <dc:subject/>
  <dc:creator>mikew</dc:creator>
  <cp:keywords/>
  <dc:description/>
  <cp:lastModifiedBy>Tom Thorleifson</cp:lastModifiedBy>
  <cp:revision>7</cp:revision>
  <cp:lastPrinted>2025-07-28T21:07:00Z</cp:lastPrinted>
  <dcterms:created xsi:type="dcterms:W3CDTF">2025-07-28T21:06:00Z</dcterms:created>
  <dcterms:modified xsi:type="dcterms:W3CDTF">2025-07-28T21:41:00Z</dcterms:modified>
</cp:coreProperties>
</file>